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EBA9C" w14:textId="5DA921C2" w:rsidR="007F7DDF" w:rsidRPr="00995383" w:rsidRDefault="002B4DFD" w:rsidP="00995383">
      <w:pPr>
        <w:widowControl/>
        <w:jc w:val="left"/>
        <w:rPr>
          <w:rFonts w:hAnsiTheme="minorEastAsia"/>
          <w:szCs w:val="21"/>
        </w:rPr>
      </w:pPr>
      <w:bookmarkStart w:id="0" w:name="_Hlk64041182"/>
      <w:r>
        <w:rPr>
          <w:rFonts w:hAnsiTheme="minorEastAsia" w:hint="eastAsia"/>
          <w:szCs w:val="21"/>
        </w:rPr>
        <w:t>様式</w:t>
      </w:r>
      <w:r w:rsidR="007F7DDF" w:rsidRPr="00FD65E9">
        <w:rPr>
          <w:rFonts w:hAnsiTheme="minorEastAsia" w:hint="eastAsia"/>
          <w:szCs w:val="21"/>
        </w:rPr>
        <w:t>２</w:t>
      </w:r>
    </w:p>
    <w:p w14:paraId="2009AE8B" w14:textId="4E1DED29" w:rsidR="007F7DDF" w:rsidRPr="00FD65E9" w:rsidRDefault="00743369" w:rsidP="007F7DDF">
      <w:pPr>
        <w:rPr>
          <w:rFonts w:hAnsiTheme="minorEastAsia"/>
          <w:b/>
          <w:szCs w:val="21"/>
        </w:rPr>
      </w:pPr>
      <w:r w:rsidRPr="00FD65E9">
        <w:rPr>
          <w:rFonts w:hAnsiTheme="minorEastAsia" w:hint="eastAsia"/>
          <w:b/>
          <w:szCs w:val="21"/>
        </w:rPr>
        <w:t xml:space="preserve">１　</w:t>
      </w:r>
      <w:r w:rsidR="00995383">
        <w:rPr>
          <w:rFonts w:hAnsiTheme="minorEastAsia" w:hint="eastAsia"/>
          <w:b/>
          <w:szCs w:val="21"/>
        </w:rPr>
        <w:t>補助</w:t>
      </w:r>
      <w:r w:rsidR="00C831BE" w:rsidRPr="00FD65E9">
        <w:rPr>
          <w:rFonts w:hAnsiTheme="minorEastAsia" w:hint="eastAsia"/>
          <w:b/>
          <w:szCs w:val="21"/>
        </w:rPr>
        <w:t>金</w:t>
      </w:r>
      <w:r w:rsidR="00350813" w:rsidRPr="00FD65E9">
        <w:rPr>
          <w:rFonts w:hAnsiTheme="minorEastAsia" w:hint="eastAsia"/>
          <w:b/>
          <w:szCs w:val="21"/>
        </w:rPr>
        <w:t>の</w:t>
      </w:r>
      <w:r w:rsidR="000C2603" w:rsidRPr="00FD65E9">
        <w:rPr>
          <w:rFonts w:hAnsiTheme="minorEastAsia" w:hint="eastAsia"/>
          <w:b/>
          <w:szCs w:val="21"/>
        </w:rPr>
        <w:t>対象</w:t>
      </w:r>
      <w:r w:rsidR="00350813" w:rsidRPr="00FD65E9">
        <w:rPr>
          <w:rFonts w:hAnsiTheme="minorEastAsia" w:hint="eastAsia"/>
          <w:b/>
          <w:szCs w:val="21"/>
        </w:rPr>
        <w:t>と</w:t>
      </w:r>
      <w:r w:rsidR="00995383">
        <w:rPr>
          <w:rFonts w:hAnsiTheme="minorEastAsia" w:hint="eastAsia"/>
          <w:b/>
          <w:szCs w:val="21"/>
        </w:rPr>
        <w:t>した</w:t>
      </w:r>
      <w:r w:rsidR="000C2603" w:rsidRPr="00FD65E9">
        <w:rPr>
          <w:rFonts w:hAnsiTheme="minorEastAsia" w:hint="eastAsia"/>
          <w:b/>
          <w:szCs w:val="21"/>
        </w:rPr>
        <w:t>事業所</w:t>
      </w:r>
    </w:p>
    <w:tbl>
      <w:tblPr>
        <w:tblStyle w:val="af5"/>
        <w:tblW w:w="9072" w:type="dxa"/>
        <w:tblInd w:w="-5" w:type="dxa"/>
        <w:tblLook w:val="04A0" w:firstRow="1" w:lastRow="0" w:firstColumn="1" w:lastColumn="0" w:noHBand="0" w:noVBand="1"/>
      </w:tblPr>
      <w:tblGrid>
        <w:gridCol w:w="3940"/>
        <w:gridCol w:w="5132"/>
      </w:tblGrid>
      <w:tr w:rsidR="00FC259D" w:rsidRPr="00FD65E9" w14:paraId="2AE0410E" w14:textId="77777777" w:rsidTr="00FC259D">
        <w:trPr>
          <w:trHeight w:val="661"/>
        </w:trPr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14:paraId="4B253183" w14:textId="77777777" w:rsidR="00FC259D" w:rsidRPr="00FD65E9" w:rsidRDefault="00FC259D" w:rsidP="00C831BE">
            <w:pPr>
              <w:jc w:val="center"/>
              <w:rPr>
                <w:rFonts w:hAnsiTheme="minorEastAsia"/>
                <w:szCs w:val="21"/>
              </w:rPr>
            </w:pPr>
            <w:r w:rsidRPr="00FD65E9">
              <w:rPr>
                <w:rFonts w:hAnsiTheme="minorEastAsia" w:hint="eastAsia"/>
                <w:szCs w:val="21"/>
              </w:rPr>
              <w:t>事業所名</w:t>
            </w:r>
          </w:p>
        </w:tc>
        <w:tc>
          <w:tcPr>
            <w:tcW w:w="5132" w:type="dxa"/>
            <w:vAlign w:val="center"/>
          </w:tcPr>
          <w:p w14:paraId="103A6278" w14:textId="2D55AEF1" w:rsidR="00FC259D" w:rsidRPr="00FD65E9" w:rsidRDefault="00FC259D" w:rsidP="00C831BE">
            <w:pPr>
              <w:jc w:val="center"/>
              <w:rPr>
                <w:rFonts w:hAnsiTheme="minorEastAsia"/>
                <w:szCs w:val="21"/>
              </w:rPr>
            </w:pPr>
            <w:r w:rsidRPr="00FD65E9">
              <w:rPr>
                <w:rFonts w:hAnsiTheme="minorEastAsia" w:hint="eastAsia"/>
                <w:szCs w:val="21"/>
              </w:rPr>
              <w:t>住所</w:t>
            </w:r>
          </w:p>
        </w:tc>
      </w:tr>
      <w:tr w:rsidR="00FC259D" w:rsidRPr="00FD65E9" w14:paraId="16953369" w14:textId="77777777" w:rsidTr="00FC259D">
        <w:trPr>
          <w:trHeight w:val="615"/>
        </w:trPr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14:paraId="2E720F46" w14:textId="77777777" w:rsidR="00FC259D" w:rsidRPr="00FD65E9" w:rsidRDefault="00FC259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5CDFF3B4" w14:textId="535CE961" w:rsidR="00FC259D" w:rsidRPr="00FD65E9" w:rsidRDefault="00FC259D" w:rsidP="00C831BE">
            <w:pPr>
              <w:rPr>
                <w:rFonts w:hAnsiTheme="minorEastAsia"/>
                <w:szCs w:val="21"/>
              </w:rPr>
            </w:pPr>
          </w:p>
        </w:tc>
      </w:tr>
      <w:tr w:rsidR="00FC259D" w:rsidRPr="00FD65E9" w14:paraId="7A5F1AF4" w14:textId="77777777" w:rsidTr="00FC259D">
        <w:trPr>
          <w:trHeight w:val="566"/>
        </w:trPr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14:paraId="25B22107" w14:textId="77777777" w:rsidR="00FC259D" w:rsidRPr="00FD65E9" w:rsidRDefault="00FC259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1AB3AF77" w14:textId="52CD368A" w:rsidR="00FC259D" w:rsidRPr="00FD65E9" w:rsidRDefault="00FC259D" w:rsidP="00C831BE">
            <w:pPr>
              <w:rPr>
                <w:rFonts w:hAnsiTheme="minorEastAsia"/>
                <w:szCs w:val="21"/>
              </w:rPr>
            </w:pPr>
          </w:p>
        </w:tc>
      </w:tr>
      <w:tr w:rsidR="00FC259D" w:rsidRPr="00FD65E9" w14:paraId="38E20C1C" w14:textId="77777777" w:rsidTr="00FC259D">
        <w:trPr>
          <w:trHeight w:val="617"/>
        </w:trPr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14:paraId="0416835F" w14:textId="77777777" w:rsidR="00FC259D" w:rsidRPr="00FD65E9" w:rsidRDefault="00FC259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0840CC16" w14:textId="750CB8B2" w:rsidR="00FC259D" w:rsidRPr="00FD65E9" w:rsidRDefault="00FC259D" w:rsidP="00C831BE">
            <w:pPr>
              <w:rPr>
                <w:rFonts w:hAnsiTheme="minorEastAsia"/>
                <w:szCs w:val="21"/>
              </w:rPr>
            </w:pPr>
          </w:p>
        </w:tc>
      </w:tr>
      <w:tr w:rsidR="00FC259D" w:rsidRPr="00FD65E9" w14:paraId="37D94B61" w14:textId="77777777" w:rsidTr="00FC259D">
        <w:trPr>
          <w:trHeight w:val="554"/>
        </w:trPr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14:paraId="7EB04225" w14:textId="77777777" w:rsidR="00FC259D" w:rsidRPr="00FD65E9" w:rsidRDefault="00FC259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75C8EA81" w14:textId="17DC6F8D" w:rsidR="00FC259D" w:rsidRPr="00FD65E9" w:rsidRDefault="00FC259D" w:rsidP="00C831BE">
            <w:pPr>
              <w:rPr>
                <w:rFonts w:hAnsiTheme="minorEastAsia"/>
                <w:szCs w:val="21"/>
              </w:rPr>
            </w:pPr>
          </w:p>
        </w:tc>
      </w:tr>
    </w:tbl>
    <w:p w14:paraId="267132A9" w14:textId="63AD6112" w:rsidR="00350813" w:rsidRPr="00FD65E9" w:rsidRDefault="00350813" w:rsidP="00350813">
      <w:pPr>
        <w:widowControl/>
        <w:rPr>
          <w:rFonts w:hAnsiTheme="minorEastAsia"/>
          <w:szCs w:val="21"/>
        </w:rPr>
      </w:pPr>
      <w:r w:rsidRPr="00FD65E9">
        <w:rPr>
          <w:rFonts w:hAnsiTheme="minorEastAsia" w:hint="eastAsia"/>
          <w:szCs w:val="21"/>
        </w:rPr>
        <w:t>※</w:t>
      </w:r>
      <w:r w:rsidR="00995383">
        <w:rPr>
          <w:rFonts w:hAnsiTheme="minorEastAsia" w:hint="eastAsia"/>
          <w:szCs w:val="21"/>
        </w:rPr>
        <w:t>補助金</w:t>
      </w:r>
      <w:r w:rsidRPr="00FD65E9">
        <w:rPr>
          <w:rFonts w:hAnsiTheme="minorEastAsia" w:hint="eastAsia"/>
          <w:szCs w:val="21"/>
        </w:rPr>
        <w:t>の対象と</w:t>
      </w:r>
      <w:r w:rsidR="003167CF">
        <w:rPr>
          <w:rFonts w:hAnsiTheme="minorEastAsia" w:hint="eastAsia"/>
          <w:szCs w:val="21"/>
        </w:rPr>
        <w:t>した</w:t>
      </w:r>
      <w:r w:rsidRPr="00FD65E9">
        <w:rPr>
          <w:rFonts w:hAnsiTheme="minorEastAsia" w:hint="eastAsia"/>
          <w:szCs w:val="21"/>
        </w:rPr>
        <w:t>事業所を全て記入してください。</w:t>
      </w:r>
    </w:p>
    <w:p w14:paraId="35CC5E5D" w14:textId="77777777" w:rsidR="00995383" w:rsidRDefault="00995383" w:rsidP="00995383">
      <w:pPr>
        <w:spacing w:afterLines="50" w:after="182"/>
        <w:rPr>
          <w:rFonts w:hAnsiTheme="minorEastAsia"/>
          <w:b/>
          <w:szCs w:val="21"/>
        </w:rPr>
      </w:pPr>
    </w:p>
    <w:p w14:paraId="5C677508" w14:textId="2CF83E70" w:rsidR="00995383" w:rsidRPr="00FD65E9" w:rsidRDefault="00995383" w:rsidP="00995383">
      <w:pPr>
        <w:spacing w:afterLines="50" w:after="182"/>
        <w:rPr>
          <w:rFonts w:hAnsiTheme="minorEastAsia"/>
          <w:b/>
          <w:szCs w:val="21"/>
        </w:rPr>
      </w:pPr>
      <w:r>
        <w:rPr>
          <w:rFonts w:hAnsiTheme="minorEastAsia" w:hint="eastAsia"/>
          <w:b/>
          <w:szCs w:val="21"/>
        </w:rPr>
        <w:t>2</w:t>
      </w:r>
      <w:r w:rsidRPr="00FD65E9">
        <w:rPr>
          <w:rFonts w:hAnsiTheme="minorEastAsia" w:hint="eastAsia"/>
          <w:b/>
          <w:szCs w:val="21"/>
        </w:rPr>
        <w:t xml:space="preserve">　対象経費</w:t>
      </w:r>
    </w:p>
    <w:tbl>
      <w:tblPr>
        <w:tblStyle w:val="af5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650"/>
      </w:tblGrid>
      <w:tr w:rsidR="00995383" w:rsidRPr="00FD65E9" w14:paraId="0F96A66E" w14:textId="77777777" w:rsidTr="00F90D00">
        <w:trPr>
          <w:trHeight w:val="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9D1C" w14:textId="77777777" w:rsidR="00995383" w:rsidRPr="00FD65E9" w:rsidRDefault="00995383" w:rsidP="00F90D00">
            <w:pPr>
              <w:jc w:val="center"/>
              <w:rPr>
                <w:rFonts w:hAnsiTheme="minorEastAsia"/>
                <w:szCs w:val="21"/>
              </w:rPr>
            </w:pPr>
            <w:bookmarkStart w:id="1" w:name="_Hlk106190535"/>
            <w:r w:rsidRPr="00FD65E9">
              <w:rPr>
                <w:rFonts w:hAnsiTheme="minorEastAsia" w:hint="eastAsia"/>
                <w:szCs w:val="21"/>
              </w:rPr>
              <w:t>対象月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F8C" w14:textId="77777777" w:rsidR="00995383" w:rsidRPr="00FD65E9" w:rsidRDefault="00995383" w:rsidP="00F90D00">
            <w:pPr>
              <w:jc w:val="center"/>
              <w:rPr>
                <w:rFonts w:hAnsiTheme="minorEastAsia"/>
                <w:szCs w:val="21"/>
              </w:rPr>
            </w:pPr>
            <w:r w:rsidRPr="00FD65E9">
              <w:rPr>
                <w:rFonts w:hAnsiTheme="minorEastAsia" w:hint="eastAsia"/>
                <w:szCs w:val="21"/>
              </w:rPr>
              <w:t>対象経費</w:t>
            </w:r>
          </w:p>
        </w:tc>
      </w:tr>
      <w:tr w:rsidR="00995383" w:rsidRPr="00FD65E9" w14:paraId="3B9A06A6" w14:textId="77777777" w:rsidTr="00F90D00">
        <w:trPr>
          <w:trHeight w:val="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1E6" w14:textId="6EE1EC27" w:rsidR="00995383" w:rsidRPr="00FD65E9" w:rsidRDefault="00995383" w:rsidP="00F90D00">
            <w:pPr>
              <w:jc w:val="center"/>
              <w:rPr>
                <w:rFonts w:hAnsiTheme="minorEastAsia"/>
                <w:szCs w:val="21"/>
              </w:rPr>
            </w:pPr>
            <w:r w:rsidRPr="00FD65E9">
              <w:rPr>
                <w:rFonts w:hAnsiTheme="minorEastAsia" w:hint="eastAsia"/>
                <w:szCs w:val="21"/>
              </w:rPr>
              <w:t>令和</w:t>
            </w:r>
            <w:r w:rsidR="00B05BBF">
              <w:rPr>
                <w:rFonts w:hAnsiTheme="minorEastAsia" w:hint="eastAsia"/>
                <w:szCs w:val="21"/>
              </w:rPr>
              <w:t xml:space="preserve">　</w:t>
            </w:r>
            <w:r w:rsidR="00962E10">
              <w:rPr>
                <w:rFonts w:hAnsiTheme="minorEastAsia" w:hint="eastAsia"/>
                <w:szCs w:val="21"/>
              </w:rPr>
              <w:t xml:space="preserve">　</w:t>
            </w:r>
            <w:r w:rsidRPr="00FD65E9">
              <w:rPr>
                <w:rFonts w:hAnsiTheme="minorEastAsia" w:hint="eastAsia"/>
                <w:szCs w:val="21"/>
              </w:rPr>
              <w:t>年</w:t>
            </w:r>
            <w:r w:rsidR="006114D7">
              <w:rPr>
                <w:rFonts w:hAnsiTheme="minorEastAsia" w:hint="eastAsia"/>
                <w:szCs w:val="21"/>
              </w:rPr>
              <w:t xml:space="preserve">　</w:t>
            </w:r>
            <w:r w:rsidR="00B05BBF">
              <w:rPr>
                <w:rFonts w:hAnsiTheme="minorEastAsia" w:hint="eastAsia"/>
                <w:szCs w:val="21"/>
              </w:rPr>
              <w:t xml:space="preserve">　</w:t>
            </w:r>
            <w:r w:rsidRPr="00FD65E9">
              <w:rPr>
                <w:rFonts w:hAnsiTheme="minorEastAsia" w:hint="eastAsia"/>
                <w:szCs w:val="21"/>
              </w:rPr>
              <w:t>月分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5747" w14:textId="62429834" w:rsidR="00995383" w:rsidRPr="006114D7" w:rsidRDefault="00094DC1" w:rsidP="006114D7">
            <w:pPr>
              <w:pStyle w:val="ae"/>
              <w:numPr>
                <w:ilvl w:val="0"/>
                <w:numId w:val="16"/>
              </w:numPr>
              <w:wordWrap w:val="0"/>
              <w:ind w:leftChars="0" w:right="908"/>
              <w:rPr>
                <w:rFonts w:hAnsiTheme="minorEastAsia"/>
                <w:szCs w:val="21"/>
              </w:rPr>
            </w:pPr>
            <w:r w:rsidRPr="006114D7">
              <w:rPr>
                <w:rFonts w:hAnsiTheme="minorEastAsia" w:hint="eastAsia"/>
                <w:szCs w:val="21"/>
              </w:rPr>
              <w:t xml:space="preserve">　</w:t>
            </w:r>
            <w:r w:rsidR="00CA3010">
              <w:rPr>
                <w:rFonts w:hAnsiTheme="minorEastAsia" w:hint="eastAsia"/>
                <w:szCs w:val="21"/>
              </w:rPr>
              <w:t xml:space="preserve">　 </w:t>
            </w:r>
            <w:r w:rsidRPr="006114D7">
              <w:rPr>
                <w:rFonts w:hAnsiTheme="minorEastAsia" w:hint="eastAsia"/>
                <w:szCs w:val="21"/>
              </w:rPr>
              <w:t xml:space="preserve">　　　　　　　　　　　　　　　　　　　</w:t>
            </w:r>
            <w:r w:rsidR="00995383" w:rsidRPr="006114D7">
              <w:rPr>
                <w:rFonts w:hAnsiTheme="minorEastAsia" w:hint="eastAsia"/>
                <w:szCs w:val="21"/>
              </w:rPr>
              <w:t>円</w:t>
            </w:r>
          </w:p>
        </w:tc>
      </w:tr>
      <w:tr w:rsidR="00995383" w:rsidRPr="00FD65E9" w14:paraId="3169161A" w14:textId="77777777" w:rsidTr="00F90D00">
        <w:trPr>
          <w:trHeight w:val="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EF90" w14:textId="1CE3EC03" w:rsidR="00995383" w:rsidRPr="00FD65E9" w:rsidRDefault="00995383" w:rsidP="00F90D00">
            <w:pPr>
              <w:jc w:val="center"/>
              <w:rPr>
                <w:rFonts w:hAnsiTheme="minorEastAsia"/>
                <w:szCs w:val="21"/>
              </w:rPr>
            </w:pPr>
            <w:r w:rsidRPr="00FD65E9">
              <w:rPr>
                <w:rFonts w:hAnsiTheme="minorEastAsia" w:hint="eastAsia"/>
                <w:szCs w:val="21"/>
              </w:rPr>
              <w:t>令和</w:t>
            </w:r>
            <w:r w:rsidR="00962E10">
              <w:rPr>
                <w:rFonts w:hAnsiTheme="minorEastAsia" w:hint="eastAsia"/>
                <w:szCs w:val="21"/>
              </w:rPr>
              <w:t xml:space="preserve">　</w:t>
            </w:r>
            <w:r w:rsidR="00B05BBF">
              <w:rPr>
                <w:rFonts w:hAnsiTheme="minorEastAsia" w:hint="eastAsia"/>
                <w:szCs w:val="21"/>
              </w:rPr>
              <w:t xml:space="preserve">　</w:t>
            </w:r>
            <w:r w:rsidRPr="00FD65E9">
              <w:rPr>
                <w:rFonts w:hAnsiTheme="minorEastAsia" w:hint="eastAsia"/>
                <w:szCs w:val="21"/>
              </w:rPr>
              <w:t>年</w:t>
            </w:r>
            <w:r w:rsidR="006114D7">
              <w:rPr>
                <w:rFonts w:hAnsiTheme="minorEastAsia" w:hint="eastAsia"/>
                <w:szCs w:val="21"/>
              </w:rPr>
              <w:t xml:space="preserve">　</w:t>
            </w:r>
            <w:r w:rsidR="00B05BBF">
              <w:rPr>
                <w:rFonts w:hAnsiTheme="minorEastAsia" w:hint="eastAsia"/>
                <w:szCs w:val="21"/>
              </w:rPr>
              <w:t xml:space="preserve">　</w:t>
            </w:r>
            <w:r w:rsidRPr="00FD65E9">
              <w:rPr>
                <w:rFonts w:hAnsiTheme="minorEastAsia" w:hint="eastAsia"/>
                <w:szCs w:val="21"/>
              </w:rPr>
              <w:t>月分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3850" w14:textId="0EB5747D" w:rsidR="00995383" w:rsidRPr="006114D7" w:rsidRDefault="00094DC1" w:rsidP="006114D7">
            <w:pPr>
              <w:pStyle w:val="ae"/>
              <w:numPr>
                <w:ilvl w:val="0"/>
                <w:numId w:val="16"/>
              </w:numPr>
              <w:wordWrap w:val="0"/>
              <w:ind w:leftChars="0" w:right="908"/>
              <w:rPr>
                <w:rFonts w:hAnsiTheme="minorEastAsia"/>
                <w:szCs w:val="21"/>
              </w:rPr>
            </w:pPr>
            <w:r w:rsidRPr="006114D7">
              <w:rPr>
                <w:rFonts w:hAnsiTheme="minorEastAsia" w:hint="eastAsia"/>
                <w:szCs w:val="21"/>
              </w:rPr>
              <w:t xml:space="preserve">　　</w:t>
            </w:r>
            <w:r w:rsidR="00CA3010">
              <w:rPr>
                <w:rFonts w:hAnsiTheme="minorEastAsia" w:hint="eastAsia"/>
                <w:szCs w:val="21"/>
              </w:rPr>
              <w:t xml:space="preserve"> </w:t>
            </w:r>
            <w:r w:rsidRPr="006114D7">
              <w:rPr>
                <w:rFonts w:hAnsiTheme="minorEastAsia" w:hint="eastAsia"/>
                <w:szCs w:val="21"/>
              </w:rPr>
              <w:t xml:space="preserve">　　　　　　　　　　　　　　　　　　　</w:t>
            </w:r>
            <w:r w:rsidR="00995383" w:rsidRPr="006114D7">
              <w:rPr>
                <w:rFonts w:hAnsiTheme="minorEastAsia" w:hint="eastAsia"/>
                <w:szCs w:val="21"/>
              </w:rPr>
              <w:t>円</w:t>
            </w:r>
          </w:p>
        </w:tc>
      </w:tr>
      <w:tr w:rsidR="00995383" w:rsidRPr="00FD65E9" w14:paraId="3298EAFF" w14:textId="77777777" w:rsidTr="00DD7A5F">
        <w:trPr>
          <w:trHeight w:val="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B066" w14:textId="64228F64" w:rsidR="00995383" w:rsidRPr="00FD65E9" w:rsidRDefault="00995383" w:rsidP="00F90D00">
            <w:pPr>
              <w:jc w:val="center"/>
              <w:rPr>
                <w:rFonts w:hAnsiTheme="minorEastAsia"/>
                <w:szCs w:val="21"/>
              </w:rPr>
            </w:pPr>
            <w:bookmarkStart w:id="2" w:name="_Hlk115277225"/>
            <w:r w:rsidRPr="00FD65E9">
              <w:rPr>
                <w:rFonts w:hAnsiTheme="minorEastAsia" w:hint="eastAsia"/>
                <w:szCs w:val="21"/>
              </w:rPr>
              <w:t>令和</w:t>
            </w:r>
            <w:r w:rsidR="00962E10">
              <w:rPr>
                <w:rFonts w:hAnsiTheme="minorEastAsia" w:hint="eastAsia"/>
                <w:szCs w:val="21"/>
              </w:rPr>
              <w:t xml:space="preserve">　</w:t>
            </w:r>
            <w:r w:rsidR="00B05BBF">
              <w:rPr>
                <w:rFonts w:hAnsiTheme="minorEastAsia" w:hint="eastAsia"/>
                <w:szCs w:val="21"/>
              </w:rPr>
              <w:t xml:space="preserve">　</w:t>
            </w:r>
            <w:r w:rsidRPr="00FD65E9">
              <w:rPr>
                <w:rFonts w:hAnsiTheme="minorEastAsia" w:hint="eastAsia"/>
                <w:szCs w:val="21"/>
              </w:rPr>
              <w:t>年</w:t>
            </w:r>
            <w:r w:rsidR="006114D7">
              <w:rPr>
                <w:rFonts w:hAnsiTheme="minorEastAsia" w:hint="eastAsia"/>
                <w:szCs w:val="21"/>
              </w:rPr>
              <w:t xml:space="preserve">　</w:t>
            </w:r>
            <w:r w:rsidR="00B05BBF">
              <w:rPr>
                <w:rFonts w:hAnsiTheme="minorEastAsia" w:hint="eastAsia"/>
                <w:szCs w:val="21"/>
              </w:rPr>
              <w:t xml:space="preserve">　</w:t>
            </w:r>
            <w:r w:rsidRPr="00FD65E9">
              <w:rPr>
                <w:rFonts w:hAnsiTheme="minorEastAsia" w:hint="eastAsia"/>
                <w:szCs w:val="21"/>
              </w:rPr>
              <w:t>月分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0170" w14:textId="344C05BC" w:rsidR="00995383" w:rsidRPr="00FD65E9" w:rsidRDefault="00094DC1" w:rsidP="00094DC1">
            <w:pPr>
              <w:wordWrap w:val="0"/>
              <w:ind w:right="908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③　　　　　　　　　　　　　　　　　　　　　　</w:t>
            </w:r>
            <w:r w:rsidR="00995383" w:rsidRPr="00FD65E9">
              <w:rPr>
                <w:rFonts w:hAnsiTheme="minorEastAsia" w:hint="eastAsia"/>
                <w:szCs w:val="21"/>
              </w:rPr>
              <w:t>円</w:t>
            </w:r>
          </w:p>
        </w:tc>
      </w:tr>
      <w:bookmarkEnd w:id="2"/>
      <w:tr w:rsidR="00995383" w:rsidRPr="00FD65E9" w14:paraId="4362D9AE" w14:textId="77777777" w:rsidTr="00DD7A5F">
        <w:trPr>
          <w:trHeight w:val="68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DE59" w14:textId="77777777" w:rsidR="00995383" w:rsidRDefault="00995383" w:rsidP="00F90D00">
            <w:pPr>
              <w:jc w:val="center"/>
              <w:rPr>
                <w:rFonts w:hAnsiTheme="minorEastAsia"/>
                <w:szCs w:val="21"/>
              </w:rPr>
            </w:pPr>
            <w:r w:rsidRPr="00FD65E9">
              <w:rPr>
                <w:rFonts w:hAnsiTheme="minorEastAsia" w:hint="eastAsia"/>
                <w:szCs w:val="21"/>
              </w:rPr>
              <w:t>合計（３箇月分）</w:t>
            </w:r>
          </w:p>
          <w:p w14:paraId="2F7C1327" w14:textId="6E67AA12" w:rsidR="00DD7A5F" w:rsidRPr="00FD65E9" w:rsidRDefault="00DD7A5F" w:rsidP="00F90D0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補助対象経費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0967B" w14:textId="77777777" w:rsidR="00417A88" w:rsidRPr="00417A88" w:rsidRDefault="00417A88" w:rsidP="00417A88">
            <w:pPr>
              <w:ind w:right="908"/>
              <w:jc w:val="left"/>
              <w:rPr>
                <w:rFonts w:hAnsiTheme="minorEastAsia"/>
                <w:szCs w:val="21"/>
              </w:rPr>
            </w:pPr>
          </w:p>
          <w:p w14:paraId="78B563A7" w14:textId="3589259D" w:rsidR="00995383" w:rsidRPr="00417A88" w:rsidRDefault="00417A88" w:rsidP="00417A88">
            <w:pPr>
              <w:ind w:right="908"/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①</w:t>
            </w:r>
            <w:r w:rsidR="00094DC1" w:rsidRPr="00417A88">
              <w:rPr>
                <w:rFonts w:hAnsiTheme="minorEastAsia" w:hint="eastAsia"/>
                <w:szCs w:val="21"/>
              </w:rPr>
              <w:t>+②+③＝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 w:rsidR="00094DC1" w:rsidRPr="00417A88">
              <w:rPr>
                <w:rFonts w:hAnsiTheme="minorEastAsia" w:hint="eastAsia"/>
                <w:szCs w:val="21"/>
              </w:rPr>
              <w:t xml:space="preserve">④　　</w:t>
            </w:r>
            <w:r>
              <w:rPr>
                <w:rFonts w:hAnsiTheme="minorEastAsia" w:hint="eastAsia"/>
                <w:szCs w:val="21"/>
              </w:rPr>
              <w:t xml:space="preserve">　　　　　</w:t>
            </w:r>
            <w:r w:rsidR="00094DC1" w:rsidRPr="00417A88">
              <w:rPr>
                <w:rFonts w:hAnsiTheme="minorEastAsia" w:hint="eastAsia"/>
                <w:szCs w:val="21"/>
              </w:rPr>
              <w:t xml:space="preserve">　　　　　　　　　 </w:t>
            </w:r>
            <w:r w:rsidR="00995383" w:rsidRPr="00417A88">
              <w:rPr>
                <w:rFonts w:hAnsiTheme="minorEastAsia" w:hint="eastAsia"/>
                <w:szCs w:val="21"/>
              </w:rPr>
              <w:t>円</w:t>
            </w:r>
          </w:p>
          <w:p w14:paraId="45F782D4" w14:textId="00668204" w:rsidR="00417A88" w:rsidRPr="00417A88" w:rsidRDefault="00417A88" w:rsidP="00417A88">
            <w:pPr>
              <w:ind w:right="908"/>
              <w:jc w:val="left"/>
              <w:rPr>
                <w:rFonts w:hAnsiTheme="minorEastAsia"/>
                <w:sz w:val="20"/>
                <w:szCs w:val="20"/>
              </w:rPr>
            </w:pPr>
            <w:r w:rsidRPr="00417A88">
              <w:rPr>
                <w:rFonts w:hAnsiTheme="minorEastAsia" w:hint="eastAsia"/>
                <w:sz w:val="20"/>
                <w:szCs w:val="20"/>
              </w:rPr>
              <w:t>※</w:t>
            </w:r>
            <w:r w:rsidR="00FC259D">
              <w:rPr>
                <w:rFonts w:hAnsiTheme="minorEastAsia" w:hint="eastAsia"/>
                <w:sz w:val="20"/>
                <w:szCs w:val="20"/>
              </w:rPr>
              <w:t>5</w:t>
            </w:r>
            <w:r w:rsidRPr="00417A88">
              <w:rPr>
                <w:rFonts w:hAnsiTheme="minorEastAsia" w:hint="eastAsia"/>
                <w:sz w:val="20"/>
                <w:szCs w:val="20"/>
              </w:rPr>
              <w:t>万円未満の場合は申請できません。</w:t>
            </w:r>
          </w:p>
        </w:tc>
      </w:tr>
      <w:tr w:rsidR="00316516" w:rsidRPr="00FD65E9" w14:paraId="7984CC1D" w14:textId="77777777" w:rsidTr="00DD7A5F">
        <w:trPr>
          <w:trHeight w:val="68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A773" w14:textId="62BE834D" w:rsidR="00316516" w:rsidRPr="004F67E1" w:rsidRDefault="00316516" w:rsidP="004F67E1">
            <w:pPr>
              <w:pStyle w:val="ae"/>
              <w:numPr>
                <w:ilvl w:val="0"/>
                <w:numId w:val="16"/>
              </w:numPr>
              <w:ind w:leftChars="0"/>
              <w:jc w:val="center"/>
              <w:rPr>
                <w:rFonts w:hAnsiTheme="minorEastAsia"/>
                <w:szCs w:val="21"/>
              </w:rPr>
            </w:pPr>
            <w:bookmarkStart w:id="3" w:name="_Hlk115277403"/>
            <w:bookmarkEnd w:id="1"/>
            <w:r w:rsidRPr="004F67E1">
              <w:rPr>
                <w:rFonts w:hAnsiTheme="minorEastAsia" w:hint="eastAsia"/>
                <w:szCs w:val="21"/>
              </w:rPr>
              <w:t>×0.</w:t>
            </w:r>
            <w:r w:rsidR="004F67E1" w:rsidRPr="004F67E1">
              <w:rPr>
                <w:rFonts w:hAnsiTheme="minorEastAsia" w:hint="eastAsia"/>
                <w:szCs w:val="21"/>
              </w:rPr>
              <w:t>15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DE23" w14:textId="77777777" w:rsidR="00316516" w:rsidRPr="00FD65E9" w:rsidRDefault="00316516" w:rsidP="00F90D00">
            <w:pPr>
              <w:wordWrap w:val="0"/>
              <w:ind w:right="908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⑤　　　　　　　　　　　　　　　　　　　　　　</w:t>
            </w:r>
            <w:r w:rsidRPr="00FD65E9">
              <w:rPr>
                <w:rFonts w:hAnsiTheme="minorEastAsia" w:hint="eastAsia"/>
                <w:szCs w:val="21"/>
              </w:rPr>
              <w:t>円</w:t>
            </w:r>
          </w:p>
        </w:tc>
      </w:tr>
      <w:bookmarkEnd w:id="3"/>
      <w:tr w:rsidR="00417A88" w:rsidRPr="00FD65E9" w14:paraId="199F0A14" w14:textId="77777777" w:rsidTr="00F90D00">
        <w:trPr>
          <w:trHeight w:val="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6DE7" w14:textId="60359A64" w:rsidR="00417A88" w:rsidRPr="00FD65E9" w:rsidRDefault="00417A88" w:rsidP="00F90D0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⑤の千円未満切捨て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F183" w14:textId="1D6B0567" w:rsidR="00417A88" w:rsidRPr="00FD65E9" w:rsidRDefault="00417A88" w:rsidP="00F90D00">
            <w:pPr>
              <w:wordWrap w:val="0"/>
              <w:ind w:right="908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⑥　　　　　　　　　　　　　　　　　　　　　　</w:t>
            </w:r>
            <w:r w:rsidRPr="00FD65E9">
              <w:rPr>
                <w:rFonts w:hAnsiTheme="minorEastAsia" w:hint="eastAsia"/>
                <w:szCs w:val="21"/>
              </w:rPr>
              <w:t>円</w:t>
            </w:r>
          </w:p>
        </w:tc>
      </w:tr>
    </w:tbl>
    <w:p w14:paraId="4310B78D" w14:textId="77777777" w:rsidR="00995383" w:rsidRPr="00FD65E9" w:rsidRDefault="00995383" w:rsidP="00995383">
      <w:pPr>
        <w:rPr>
          <w:rFonts w:hAnsiTheme="minorEastAsia"/>
          <w:sz w:val="20"/>
          <w:szCs w:val="20"/>
        </w:rPr>
      </w:pPr>
    </w:p>
    <w:p w14:paraId="735E6BB8" w14:textId="77777777" w:rsidR="00995383" w:rsidRPr="00FD65E9" w:rsidRDefault="00995383" w:rsidP="00995383">
      <w:pPr>
        <w:rPr>
          <w:rFonts w:hAnsiTheme="minorEastAsia"/>
          <w:sz w:val="20"/>
          <w:szCs w:val="20"/>
        </w:rPr>
      </w:pPr>
    </w:p>
    <w:tbl>
      <w:tblPr>
        <w:tblStyle w:val="af5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405"/>
        <w:gridCol w:w="6635"/>
      </w:tblGrid>
      <w:tr w:rsidR="00995383" w:rsidRPr="00FD65E9" w14:paraId="093F08D8" w14:textId="77777777" w:rsidTr="00DD7A5F">
        <w:trPr>
          <w:trHeight w:val="68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FA87" w14:textId="7D33027C" w:rsidR="00995383" w:rsidRPr="00FD65E9" w:rsidRDefault="004D1DDF" w:rsidP="00F90D0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補助金申請</w:t>
            </w:r>
            <w:r w:rsidR="00995383" w:rsidRPr="00FD65E9">
              <w:rPr>
                <w:rFonts w:hAnsiTheme="minorEastAsia" w:hint="eastAsia"/>
                <w:szCs w:val="21"/>
              </w:rPr>
              <w:t>額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AECBB" w14:textId="77777777" w:rsidR="00CA6A4B" w:rsidRDefault="00CA6A4B" w:rsidP="00F90D00">
            <w:pPr>
              <w:rPr>
                <w:rFonts w:hAnsiTheme="minorEastAsia"/>
              </w:rPr>
            </w:pPr>
          </w:p>
          <w:p w14:paraId="33BC291D" w14:textId="3C586CE4" w:rsidR="00995383" w:rsidRDefault="004D1DDF" w:rsidP="00F90D00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⑦</w:t>
            </w:r>
            <w:r w:rsidR="00995383" w:rsidRPr="00FD65E9">
              <w:rPr>
                <w:rFonts w:hAnsiTheme="minorEastAsia" w:hint="eastAsia"/>
              </w:rPr>
              <w:t xml:space="preserve">　　　　　　　　　　　　　　　　　　　　　　円</w:t>
            </w:r>
          </w:p>
          <w:p w14:paraId="2B4ECDEF" w14:textId="01B042F5" w:rsidR="00CA6A4B" w:rsidRPr="00CA6A4B" w:rsidRDefault="00CA6A4B" w:rsidP="00CA6A4B">
            <w:pPr>
              <w:rPr>
                <w:rFonts w:hAnsiTheme="minorEastAsia"/>
              </w:rPr>
            </w:pPr>
            <w:r w:rsidRPr="00FD65E9">
              <w:rPr>
                <w:rFonts w:hAnsiTheme="minorEastAsia" w:hint="eastAsia"/>
                <w:sz w:val="20"/>
                <w:szCs w:val="20"/>
              </w:rPr>
              <w:t>※</w:t>
            </w:r>
            <w:r>
              <w:rPr>
                <w:rFonts w:hAnsiTheme="minorEastAsia" w:hint="eastAsia"/>
                <w:sz w:val="20"/>
                <w:szCs w:val="20"/>
              </w:rPr>
              <w:t>⑥の額か法人</w:t>
            </w:r>
            <w:r w:rsidR="00B05BBF">
              <w:rPr>
                <w:rFonts w:hAnsiTheme="minorEastAsia" w:hint="eastAsia"/>
                <w:sz w:val="20"/>
                <w:szCs w:val="20"/>
              </w:rPr>
              <w:t>4</w:t>
            </w:r>
            <w:r w:rsidRPr="00FD65E9">
              <w:rPr>
                <w:rFonts w:hAnsiTheme="minorEastAsia" w:hint="eastAsia"/>
                <w:sz w:val="20"/>
                <w:szCs w:val="20"/>
              </w:rPr>
              <w:t>0万円、</w:t>
            </w:r>
            <w:r w:rsidR="0070442C">
              <w:rPr>
                <w:rFonts w:hAnsiTheme="minorEastAsia" w:hint="eastAsia"/>
                <w:sz w:val="20"/>
                <w:szCs w:val="20"/>
              </w:rPr>
              <w:t>施設園芸農家</w:t>
            </w:r>
            <w:r w:rsidR="00B05BBF">
              <w:rPr>
                <w:rFonts w:hAnsiTheme="minorEastAsia" w:hint="eastAsia"/>
                <w:sz w:val="20"/>
                <w:szCs w:val="20"/>
              </w:rPr>
              <w:t>3</w:t>
            </w:r>
            <w:r w:rsidR="0070442C">
              <w:rPr>
                <w:rFonts w:hAnsiTheme="minorEastAsia" w:hint="eastAsia"/>
                <w:sz w:val="20"/>
                <w:szCs w:val="20"/>
              </w:rPr>
              <w:t>0万円、</w:t>
            </w:r>
            <w:r>
              <w:rPr>
                <w:rFonts w:hAnsiTheme="minorEastAsia" w:hint="eastAsia"/>
                <w:sz w:val="20"/>
                <w:szCs w:val="20"/>
              </w:rPr>
              <w:t>個人10万円のいずれか低い額</w:t>
            </w:r>
          </w:p>
        </w:tc>
      </w:tr>
    </w:tbl>
    <w:p w14:paraId="58E7D9A7" w14:textId="77777777" w:rsidR="00CA6A4B" w:rsidRDefault="00CA6A4B" w:rsidP="00CA6A4B">
      <w:pPr>
        <w:rPr>
          <w:rFonts w:hAnsiTheme="minorEastAsia"/>
          <w:sz w:val="20"/>
          <w:szCs w:val="20"/>
        </w:rPr>
      </w:pPr>
    </w:p>
    <w:p w14:paraId="26271FE1" w14:textId="3C927038" w:rsidR="00CA6A4B" w:rsidRPr="00CA6A4B" w:rsidRDefault="00CA6A4B" w:rsidP="00CA6A4B">
      <w:pPr>
        <w:rPr>
          <w:rFonts w:hAnsiTheme="minorEastAsia"/>
          <w:szCs w:val="21"/>
        </w:rPr>
      </w:pPr>
      <w:r w:rsidRPr="00CA6A4B">
        <w:rPr>
          <w:rFonts w:hAnsiTheme="minorEastAsia" w:hint="eastAsia"/>
          <w:szCs w:val="21"/>
        </w:rPr>
        <w:t>※事業所で使用した経費が対象です。</w:t>
      </w:r>
    </w:p>
    <w:p w14:paraId="45FED2A2" w14:textId="77777777" w:rsidR="00CA6A4B" w:rsidRPr="00CA6A4B" w:rsidRDefault="00CA6A4B" w:rsidP="00CA6A4B">
      <w:pPr>
        <w:rPr>
          <w:rFonts w:hAnsiTheme="minorEastAsia"/>
          <w:szCs w:val="21"/>
        </w:rPr>
      </w:pPr>
      <w:r w:rsidRPr="00CA6A4B">
        <w:rPr>
          <w:rFonts w:hAnsiTheme="minorEastAsia" w:hint="eastAsia"/>
          <w:szCs w:val="21"/>
        </w:rPr>
        <w:t>※個人事業主等の場合、家事按分等により算出した事業用の経費が対象です。</w:t>
      </w:r>
    </w:p>
    <w:p w14:paraId="5BE35DCD" w14:textId="549D8E3B" w:rsidR="00CA6A4B" w:rsidRPr="00FD65E9" w:rsidRDefault="00CA6A4B" w:rsidP="00CA6A4B">
      <w:pPr>
        <w:rPr>
          <w:rFonts w:hAnsiTheme="minorEastAsia"/>
          <w:sz w:val="20"/>
          <w:szCs w:val="20"/>
        </w:rPr>
      </w:pPr>
      <w:r w:rsidRPr="00CA6A4B">
        <w:rPr>
          <w:rFonts w:hAnsiTheme="minorEastAsia" w:hint="eastAsia"/>
          <w:szCs w:val="21"/>
        </w:rPr>
        <w:t>※合計（３箇月分）④が</w:t>
      </w:r>
      <w:r w:rsidR="00B05BBF">
        <w:rPr>
          <w:rFonts w:hAnsiTheme="minorEastAsia" w:hint="eastAsia"/>
          <w:szCs w:val="21"/>
        </w:rPr>
        <w:t>5</w:t>
      </w:r>
      <w:r w:rsidRPr="00CA6A4B">
        <w:rPr>
          <w:rFonts w:hAnsiTheme="minorEastAsia" w:hint="eastAsia"/>
          <w:szCs w:val="21"/>
        </w:rPr>
        <w:t>万円未満の場合申請できません</w:t>
      </w:r>
      <w:r w:rsidRPr="00FD65E9">
        <w:rPr>
          <w:rFonts w:hAnsiTheme="minorEastAsia" w:hint="eastAsia"/>
          <w:sz w:val="20"/>
          <w:szCs w:val="20"/>
        </w:rPr>
        <w:t>。</w:t>
      </w:r>
    </w:p>
    <w:p w14:paraId="5FB13C2F" w14:textId="1F368034" w:rsidR="009D2904" w:rsidRPr="00995383" w:rsidRDefault="009D2904" w:rsidP="00CB0442">
      <w:pPr>
        <w:widowControl/>
        <w:rPr>
          <w:rFonts w:hAnsiTheme="minorEastAsia"/>
          <w:szCs w:val="21"/>
        </w:rPr>
      </w:pPr>
    </w:p>
    <w:bookmarkEnd w:id="0"/>
    <w:sectPr w:rsidR="009D2904" w:rsidRPr="00995383" w:rsidSect="00CB0442">
      <w:pgSz w:w="11906" w:h="16838" w:code="9"/>
      <w:pgMar w:top="1134" w:right="1418" w:bottom="1134" w:left="1418" w:header="851" w:footer="992" w:gutter="0"/>
      <w:cols w:space="720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D6E54" w14:textId="77777777" w:rsidR="008B51B6" w:rsidRDefault="008B51B6" w:rsidP="00256AC1">
      <w:r>
        <w:separator/>
      </w:r>
    </w:p>
  </w:endnote>
  <w:endnote w:type="continuationSeparator" w:id="0">
    <w:p w14:paraId="4E4D0016" w14:textId="77777777" w:rsidR="008B51B6" w:rsidRDefault="008B51B6" w:rsidP="0025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EB928" w14:textId="77777777" w:rsidR="008B51B6" w:rsidRDefault="008B51B6" w:rsidP="00256AC1">
      <w:r>
        <w:separator/>
      </w:r>
    </w:p>
  </w:footnote>
  <w:footnote w:type="continuationSeparator" w:id="0">
    <w:p w14:paraId="50A1B693" w14:textId="77777777" w:rsidR="008B51B6" w:rsidRDefault="008B51B6" w:rsidP="0025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650AA"/>
    <w:multiLevelType w:val="hybridMultilevel"/>
    <w:tmpl w:val="64DA6412"/>
    <w:lvl w:ilvl="0" w:tplc="5EB00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642F5"/>
    <w:multiLevelType w:val="hybridMultilevel"/>
    <w:tmpl w:val="2FD691D4"/>
    <w:lvl w:ilvl="0" w:tplc="F5C6739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6708C"/>
    <w:multiLevelType w:val="hybridMultilevel"/>
    <w:tmpl w:val="65CCE090"/>
    <w:lvl w:ilvl="0" w:tplc="92A8BEE2">
      <w:start w:val="2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1FD14A2D"/>
    <w:multiLevelType w:val="hybridMultilevel"/>
    <w:tmpl w:val="0302CBFC"/>
    <w:lvl w:ilvl="0" w:tplc="13EA6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D75002"/>
    <w:multiLevelType w:val="hybridMultilevel"/>
    <w:tmpl w:val="33C2263E"/>
    <w:lvl w:ilvl="0" w:tplc="C0DAFF5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30B97759"/>
    <w:multiLevelType w:val="hybridMultilevel"/>
    <w:tmpl w:val="FE14F6E4"/>
    <w:lvl w:ilvl="0" w:tplc="C0A03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E6F98"/>
    <w:multiLevelType w:val="hybridMultilevel"/>
    <w:tmpl w:val="0A70B8D8"/>
    <w:lvl w:ilvl="0" w:tplc="B74EC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D32E0"/>
    <w:multiLevelType w:val="hybridMultilevel"/>
    <w:tmpl w:val="B344C6AE"/>
    <w:lvl w:ilvl="0" w:tplc="868E5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A425A0"/>
    <w:multiLevelType w:val="hybridMultilevel"/>
    <w:tmpl w:val="1A50DFDC"/>
    <w:lvl w:ilvl="0" w:tplc="2C38A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54C67"/>
    <w:multiLevelType w:val="hybridMultilevel"/>
    <w:tmpl w:val="7FF0812A"/>
    <w:lvl w:ilvl="0" w:tplc="2014E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CA7EBE"/>
    <w:multiLevelType w:val="hybridMultilevel"/>
    <w:tmpl w:val="1A626F14"/>
    <w:lvl w:ilvl="0" w:tplc="D0B65848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7E3C5B"/>
    <w:multiLevelType w:val="hybridMultilevel"/>
    <w:tmpl w:val="BF7219D4"/>
    <w:lvl w:ilvl="0" w:tplc="7376F5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13748B"/>
    <w:multiLevelType w:val="hybridMultilevel"/>
    <w:tmpl w:val="395E1C84"/>
    <w:lvl w:ilvl="0" w:tplc="8EA6DC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F6207A"/>
    <w:multiLevelType w:val="hybridMultilevel"/>
    <w:tmpl w:val="2F44BA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262D84"/>
    <w:multiLevelType w:val="hybridMultilevel"/>
    <w:tmpl w:val="24623298"/>
    <w:lvl w:ilvl="0" w:tplc="83A02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FC3F59"/>
    <w:multiLevelType w:val="hybridMultilevel"/>
    <w:tmpl w:val="A39C4A78"/>
    <w:lvl w:ilvl="0" w:tplc="1DC8F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5961796">
    <w:abstractNumId w:val="4"/>
  </w:num>
  <w:num w:numId="2" w16cid:durableId="1881279910">
    <w:abstractNumId w:val="12"/>
  </w:num>
  <w:num w:numId="3" w16cid:durableId="1663316560">
    <w:abstractNumId w:val="11"/>
  </w:num>
  <w:num w:numId="4" w16cid:durableId="909272455">
    <w:abstractNumId w:val="10"/>
  </w:num>
  <w:num w:numId="5" w16cid:durableId="74472800">
    <w:abstractNumId w:val="2"/>
  </w:num>
  <w:num w:numId="6" w16cid:durableId="1492016102">
    <w:abstractNumId w:val="1"/>
  </w:num>
  <w:num w:numId="7" w16cid:durableId="1308631909">
    <w:abstractNumId w:val="3"/>
  </w:num>
  <w:num w:numId="8" w16cid:durableId="166020534">
    <w:abstractNumId w:val="9"/>
  </w:num>
  <w:num w:numId="9" w16cid:durableId="382212727">
    <w:abstractNumId w:val="8"/>
  </w:num>
  <w:num w:numId="10" w16cid:durableId="1258556610">
    <w:abstractNumId w:val="15"/>
  </w:num>
  <w:num w:numId="11" w16cid:durableId="612593425">
    <w:abstractNumId w:val="14"/>
  </w:num>
  <w:num w:numId="12" w16cid:durableId="533933104">
    <w:abstractNumId w:val="7"/>
  </w:num>
  <w:num w:numId="13" w16cid:durableId="1486125147">
    <w:abstractNumId w:val="13"/>
  </w:num>
  <w:num w:numId="14" w16cid:durableId="1380744941">
    <w:abstractNumId w:val="6"/>
  </w:num>
  <w:num w:numId="15" w16cid:durableId="1807091150">
    <w:abstractNumId w:val="0"/>
  </w:num>
  <w:num w:numId="16" w16cid:durableId="1464495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840"/>
  <w:drawingGridHorizontalSpacing w:val="113"/>
  <w:drawingGridVerticalSpacing w:val="164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DC"/>
    <w:rsid w:val="0000039A"/>
    <w:rsid w:val="00001C11"/>
    <w:rsid w:val="00013EC1"/>
    <w:rsid w:val="00014E5C"/>
    <w:rsid w:val="00021421"/>
    <w:rsid w:val="000224E6"/>
    <w:rsid w:val="0002571A"/>
    <w:rsid w:val="00036E04"/>
    <w:rsid w:val="00071BE3"/>
    <w:rsid w:val="00074D88"/>
    <w:rsid w:val="00080D84"/>
    <w:rsid w:val="00094DC1"/>
    <w:rsid w:val="000A5BE1"/>
    <w:rsid w:val="000B5E6D"/>
    <w:rsid w:val="000C2603"/>
    <w:rsid w:val="000D1BC0"/>
    <w:rsid w:val="000E04D5"/>
    <w:rsid w:val="000E26D9"/>
    <w:rsid w:val="00101908"/>
    <w:rsid w:val="00102BE3"/>
    <w:rsid w:val="00104DF9"/>
    <w:rsid w:val="001110DE"/>
    <w:rsid w:val="001134F9"/>
    <w:rsid w:val="0012088C"/>
    <w:rsid w:val="001270CF"/>
    <w:rsid w:val="00150FA7"/>
    <w:rsid w:val="00152DC2"/>
    <w:rsid w:val="001530B9"/>
    <w:rsid w:val="001569B7"/>
    <w:rsid w:val="001577C7"/>
    <w:rsid w:val="00162F06"/>
    <w:rsid w:val="0016502A"/>
    <w:rsid w:val="00174553"/>
    <w:rsid w:val="00192157"/>
    <w:rsid w:val="001A03DC"/>
    <w:rsid w:val="001B1EEF"/>
    <w:rsid w:val="001B2DF4"/>
    <w:rsid w:val="001C0EA6"/>
    <w:rsid w:val="001C140E"/>
    <w:rsid w:val="001C3F43"/>
    <w:rsid w:val="001E48BD"/>
    <w:rsid w:val="001E5C38"/>
    <w:rsid w:val="001F3EB7"/>
    <w:rsid w:val="001F60BB"/>
    <w:rsid w:val="001F6B12"/>
    <w:rsid w:val="002148AB"/>
    <w:rsid w:val="00214A37"/>
    <w:rsid w:val="002244C7"/>
    <w:rsid w:val="00225EB5"/>
    <w:rsid w:val="00230176"/>
    <w:rsid w:val="0023208C"/>
    <w:rsid w:val="00237D82"/>
    <w:rsid w:val="00242BF5"/>
    <w:rsid w:val="00245403"/>
    <w:rsid w:val="0024688C"/>
    <w:rsid w:val="00254862"/>
    <w:rsid w:val="00256AC1"/>
    <w:rsid w:val="00267BDB"/>
    <w:rsid w:val="00290744"/>
    <w:rsid w:val="00293C3B"/>
    <w:rsid w:val="00295257"/>
    <w:rsid w:val="002A5347"/>
    <w:rsid w:val="002A60A1"/>
    <w:rsid w:val="002B4DFD"/>
    <w:rsid w:val="002B56DB"/>
    <w:rsid w:val="002C0A38"/>
    <w:rsid w:val="002D5D61"/>
    <w:rsid w:val="002D64CD"/>
    <w:rsid w:val="002E2B07"/>
    <w:rsid w:val="00315F97"/>
    <w:rsid w:val="00316516"/>
    <w:rsid w:val="003167CF"/>
    <w:rsid w:val="003218BF"/>
    <w:rsid w:val="003219CE"/>
    <w:rsid w:val="0032306A"/>
    <w:rsid w:val="00324594"/>
    <w:rsid w:val="00330457"/>
    <w:rsid w:val="003332AA"/>
    <w:rsid w:val="00346A2B"/>
    <w:rsid w:val="00350813"/>
    <w:rsid w:val="0035761E"/>
    <w:rsid w:val="00375807"/>
    <w:rsid w:val="00377EC8"/>
    <w:rsid w:val="003940DC"/>
    <w:rsid w:val="00394684"/>
    <w:rsid w:val="00396EF8"/>
    <w:rsid w:val="003A5884"/>
    <w:rsid w:val="003B2C78"/>
    <w:rsid w:val="003B4A78"/>
    <w:rsid w:val="003B6EA5"/>
    <w:rsid w:val="003C23FB"/>
    <w:rsid w:val="003C5756"/>
    <w:rsid w:val="003E6531"/>
    <w:rsid w:val="00417A88"/>
    <w:rsid w:val="00424394"/>
    <w:rsid w:val="00435A9B"/>
    <w:rsid w:val="0044684A"/>
    <w:rsid w:val="004513AC"/>
    <w:rsid w:val="004546A8"/>
    <w:rsid w:val="0046474F"/>
    <w:rsid w:val="00466CB4"/>
    <w:rsid w:val="00472513"/>
    <w:rsid w:val="0049744F"/>
    <w:rsid w:val="004A1144"/>
    <w:rsid w:val="004A41FC"/>
    <w:rsid w:val="004A476C"/>
    <w:rsid w:val="004B74AB"/>
    <w:rsid w:val="004C2466"/>
    <w:rsid w:val="004C6696"/>
    <w:rsid w:val="004D1DDF"/>
    <w:rsid w:val="004D6817"/>
    <w:rsid w:val="004E3A90"/>
    <w:rsid w:val="004E766D"/>
    <w:rsid w:val="004F3B8B"/>
    <w:rsid w:val="004F67E1"/>
    <w:rsid w:val="004F77E3"/>
    <w:rsid w:val="00505A88"/>
    <w:rsid w:val="00506EBD"/>
    <w:rsid w:val="00513BEF"/>
    <w:rsid w:val="00522BD8"/>
    <w:rsid w:val="005441D8"/>
    <w:rsid w:val="00551642"/>
    <w:rsid w:val="005551FA"/>
    <w:rsid w:val="00561E06"/>
    <w:rsid w:val="00580335"/>
    <w:rsid w:val="00581959"/>
    <w:rsid w:val="00591B9F"/>
    <w:rsid w:val="00596038"/>
    <w:rsid w:val="005B3711"/>
    <w:rsid w:val="005B7BF7"/>
    <w:rsid w:val="005C0B8D"/>
    <w:rsid w:val="005C767F"/>
    <w:rsid w:val="005D1B8C"/>
    <w:rsid w:val="005D6523"/>
    <w:rsid w:val="005E4076"/>
    <w:rsid w:val="005E40BE"/>
    <w:rsid w:val="005E6134"/>
    <w:rsid w:val="006114C1"/>
    <w:rsid w:val="006114D7"/>
    <w:rsid w:val="006121B2"/>
    <w:rsid w:val="00621D8E"/>
    <w:rsid w:val="00626B36"/>
    <w:rsid w:val="00632079"/>
    <w:rsid w:val="00636ED0"/>
    <w:rsid w:val="00637BD1"/>
    <w:rsid w:val="00675A3A"/>
    <w:rsid w:val="006771AC"/>
    <w:rsid w:val="00677854"/>
    <w:rsid w:val="00681265"/>
    <w:rsid w:val="00687BDA"/>
    <w:rsid w:val="006924E5"/>
    <w:rsid w:val="006A6BB6"/>
    <w:rsid w:val="006B32B8"/>
    <w:rsid w:val="006B4C5C"/>
    <w:rsid w:val="006C015A"/>
    <w:rsid w:val="006C0DB1"/>
    <w:rsid w:val="006C35E8"/>
    <w:rsid w:val="006D721F"/>
    <w:rsid w:val="006F0A56"/>
    <w:rsid w:val="006F4E80"/>
    <w:rsid w:val="0070442C"/>
    <w:rsid w:val="0071790B"/>
    <w:rsid w:val="00717ABC"/>
    <w:rsid w:val="00733D20"/>
    <w:rsid w:val="00743369"/>
    <w:rsid w:val="0074608E"/>
    <w:rsid w:val="00751B4D"/>
    <w:rsid w:val="00752F06"/>
    <w:rsid w:val="00762A8B"/>
    <w:rsid w:val="00762DC6"/>
    <w:rsid w:val="007A2D02"/>
    <w:rsid w:val="007A3AAD"/>
    <w:rsid w:val="007A6DF0"/>
    <w:rsid w:val="007B248B"/>
    <w:rsid w:val="007C04CE"/>
    <w:rsid w:val="007C74F4"/>
    <w:rsid w:val="007F01F7"/>
    <w:rsid w:val="007F1F53"/>
    <w:rsid w:val="007F43F6"/>
    <w:rsid w:val="007F7DDF"/>
    <w:rsid w:val="00801530"/>
    <w:rsid w:val="00807469"/>
    <w:rsid w:val="0081540A"/>
    <w:rsid w:val="00823394"/>
    <w:rsid w:val="00825015"/>
    <w:rsid w:val="00857E00"/>
    <w:rsid w:val="008A791F"/>
    <w:rsid w:val="008B51B6"/>
    <w:rsid w:val="008C11C7"/>
    <w:rsid w:val="008E4C8E"/>
    <w:rsid w:val="00917A15"/>
    <w:rsid w:val="00927DEC"/>
    <w:rsid w:val="009401CC"/>
    <w:rsid w:val="00942D19"/>
    <w:rsid w:val="009613AC"/>
    <w:rsid w:val="00962E10"/>
    <w:rsid w:val="0096584C"/>
    <w:rsid w:val="00981DF7"/>
    <w:rsid w:val="009950E0"/>
    <w:rsid w:val="00995383"/>
    <w:rsid w:val="009A4EB3"/>
    <w:rsid w:val="009B461D"/>
    <w:rsid w:val="009B691E"/>
    <w:rsid w:val="009C5388"/>
    <w:rsid w:val="009C549B"/>
    <w:rsid w:val="009D2904"/>
    <w:rsid w:val="009E169F"/>
    <w:rsid w:val="009F0608"/>
    <w:rsid w:val="009F69C7"/>
    <w:rsid w:val="00A02069"/>
    <w:rsid w:val="00A20BC7"/>
    <w:rsid w:val="00A3185B"/>
    <w:rsid w:val="00A34D0A"/>
    <w:rsid w:val="00A34D62"/>
    <w:rsid w:val="00A74274"/>
    <w:rsid w:val="00A80909"/>
    <w:rsid w:val="00A82D46"/>
    <w:rsid w:val="00A85E3A"/>
    <w:rsid w:val="00A97DC6"/>
    <w:rsid w:val="00AA1BF2"/>
    <w:rsid w:val="00AA6DAC"/>
    <w:rsid w:val="00AB3726"/>
    <w:rsid w:val="00AB4EC2"/>
    <w:rsid w:val="00AF36AD"/>
    <w:rsid w:val="00B00E8F"/>
    <w:rsid w:val="00B03592"/>
    <w:rsid w:val="00B05BBF"/>
    <w:rsid w:val="00B12816"/>
    <w:rsid w:val="00B219AA"/>
    <w:rsid w:val="00B339E6"/>
    <w:rsid w:val="00B36549"/>
    <w:rsid w:val="00B5010F"/>
    <w:rsid w:val="00B5037B"/>
    <w:rsid w:val="00B532C2"/>
    <w:rsid w:val="00B6443A"/>
    <w:rsid w:val="00B73272"/>
    <w:rsid w:val="00B7775B"/>
    <w:rsid w:val="00B80ACC"/>
    <w:rsid w:val="00B81617"/>
    <w:rsid w:val="00B8185E"/>
    <w:rsid w:val="00B829AF"/>
    <w:rsid w:val="00B87CF2"/>
    <w:rsid w:val="00BA5578"/>
    <w:rsid w:val="00BB2914"/>
    <w:rsid w:val="00BB393E"/>
    <w:rsid w:val="00BC326B"/>
    <w:rsid w:val="00BC4216"/>
    <w:rsid w:val="00BC607E"/>
    <w:rsid w:val="00BD13EA"/>
    <w:rsid w:val="00BD1C73"/>
    <w:rsid w:val="00BD537E"/>
    <w:rsid w:val="00BD7204"/>
    <w:rsid w:val="00BF2EC9"/>
    <w:rsid w:val="00BF36AA"/>
    <w:rsid w:val="00C05A89"/>
    <w:rsid w:val="00C10501"/>
    <w:rsid w:val="00C1253D"/>
    <w:rsid w:val="00C16E28"/>
    <w:rsid w:val="00C51D51"/>
    <w:rsid w:val="00C573F9"/>
    <w:rsid w:val="00C779F7"/>
    <w:rsid w:val="00C831BE"/>
    <w:rsid w:val="00C94FFA"/>
    <w:rsid w:val="00C96AEB"/>
    <w:rsid w:val="00CA3010"/>
    <w:rsid w:val="00CA6826"/>
    <w:rsid w:val="00CA6A4B"/>
    <w:rsid w:val="00CB0442"/>
    <w:rsid w:val="00CB3FCE"/>
    <w:rsid w:val="00CC19A8"/>
    <w:rsid w:val="00CF7A05"/>
    <w:rsid w:val="00D07692"/>
    <w:rsid w:val="00D162BD"/>
    <w:rsid w:val="00D25A4E"/>
    <w:rsid w:val="00D40149"/>
    <w:rsid w:val="00D42E65"/>
    <w:rsid w:val="00D47770"/>
    <w:rsid w:val="00D520B7"/>
    <w:rsid w:val="00D55C12"/>
    <w:rsid w:val="00D621B9"/>
    <w:rsid w:val="00D754D6"/>
    <w:rsid w:val="00D769A7"/>
    <w:rsid w:val="00D92AD1"/>
    <w:rsid w:val="00DA12C4"/>
    <w:rsid w:val="00DD0494"/>
    <w:rsid w:val="00DD19D2"/>
    <w:rsid w:val="00DD7A5F"/>
    <w:rsid w:val="00DF52AA"/>
    <w:rsid w:val="00E0648A"/>
    <w:rsid w:val="00E4035C"/>
    <w:rsid w:val="00E46908"/>
    <w:rsid w:val="00E5467E"/>
    <w:rsid w:val="00E57921"/>
    <w:rsid w:val="00E6079D"/>
    <w:rsid w:val="00E6673A"/>
    <w:rsid w:val="00E7769B"/>
    <w:rsid w:val="00E96BF1"/>
    <w:rsid w:val="00EB0081"/>
    <w:rsid w:val="00EB1C43"/>
    <w:rsid w:val="00EC4D01"/>
    <w:rsid w:val="00ED1ECE"/>
    <w:rsid w:val="00EF6BF2"/>
    <w:rsid w:val="00F041B3"/>
    <w:rsid w:val="00F12BFA"/>
    <w:rsid w:val="00F240EA"/>
    <w:rsid w:val="00F3003A"/>
    <w:rsid w:val="00F342C8"/>
    <w:rsid w:val="00F3470D"/>
    <w:rsid w:val="00F41BDE"/>
    <w:rsid w:val="00F54466"/>
    <w:rsid w:val="00F57F35"/>
    <w:rsid w:val="00F60A19"/>
    <w:rsid w:val="00F6783A"/>
    <w:rsid w:val="00F8025E"/>
    <w:rsid w:val="00F87882"/>
    <w:rsid w:val="00FA06E7"/>
    <w:rsid w:val="00FA6C1A"/>
    <w:rsid w:val="00FB1F90"/>
    <w:rsid w:val="00FC259D"/>
    <w:rsid w:val="00FD5273"/>
    <w:rsid w:val="00FD5572"/>
    <w:rsid w:val="00FD57CB"/>
    <w:rsid w:val="00FD65E9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6B175D"/>
  <w15:docId w15:val="{B76AA92A-6947-4C3B-A017-2F552F65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ABC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6771AC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rsid w:val="006771AC"/>
    <w:rPr>
      <w:rFonts w:ascii="ＭＳ 明朝" w:hAnsi="ＭＳ 明朝"/>
    </w:rPr>
  </w:style>
  <w:style w:type="paragraph" w:styleId="af3">
    <w:name w:val="Closing"/>
    <w:basedOn w:val="a"/>
    <w:link w:val="af4"/>
    <w:uiPriority w:val="99"/>
    <w:unhideWhenUsed/>
    <w:rsid w:val="006771AC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uiPriority w:val="99"/>
    <w:rsid w:val="006771AC"/>
    <w:rPr>
      <w:rFonts w:ascii="ＭＳ 明朝" w:hAnsi="ＭＳ 明朝"/>
    </w:rPr>
  </w:style>
  <w:style w:type="table" w:styleId="af5">
    <w:name w:val="Table Grid"/>
    <w:basedOn w:val="a1"/>
    <w:uiPriority w:val="39"/>
    <w:rsid w:val="0032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57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57E00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256AC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256AC1"/>
  </w:style>
  <w:style w:type="paragraph" w:styleId="afa">
    <w:name w:val="footer"/>
    <w:basedOn w:val="a"/>
    <w:link w:val="afb"/>
    <w:uiPriority w:val="99"/>
    <w:unhideWhenUsed/>
    <w:rsid w:val="00256AC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256AC1"/>
  </w:style>
  <w:style w:type="table" w:customStyle="1" w:styleId="11">
    <w:name w:val="表（シンプル 1）"/>
    <w:basedOn w:val="a1"/>
    <w:rsid w:val="00D92AD1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5"/>
    <w:uiPriority w:val="59"/>
    <w:rsid w:val="00B5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indowsApps\Microsoft.Office.Desktop.Word_16051.13801.20360.0_x86__8wekyb3d8bbw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8067-61DC-42C0-91CE-C3578917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阿智村</dc:creator>
  <cp:keywords/>
  <dc:description/>
  <cp:lastModifiedBy>熊谷　修一</cp:lastModifiedBy>
  <cp:revision>7</cp:revision>
  <cp:lastPrinted>2022-10-04T00:06:00Z</cp:lastPrinted>
  <dcterms:created xsi:type="dcterms:W3CDTF">2022-11-09T05:47:00Z</dcterms:created>
  <dcterms:modified xsi:type="dcterms:W3CDTF">2025-02-07T02:38:00Z</dcterms:modified>
</cp:coreProperties>
</file>